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52" w:rsidRDefault="008A1752" w:rsidP="002120A7">
      <w:pPr>
        <w:tabs>
          <w:tab w:val="left" w:pos="-851"/>
        </w:tabs>
        <w:rPr>
          <w:rFonts w:ascii="Harlow Solid Italic" w:hAnsi="Harlow Solid Italic"/>
          <w:sz w:val="32"/>
          <w:szCs w:val="32"/>
        </w:rPr>
      </w:pPr>
      <w:r>
        <w:rPr>
          <w:rFonts w:ascii="Harlow Solid Italic" w:hAnsi="Harlow Solid Italic"/>
          <w:sz w:val="32"/>
          <w:szCs w:val="32"/>
        </w:rPr>
        <w:t>Parrocchia B.V. Assunta e Santuario Madonna del Palazzo —  Crescentino</w:t>
      </w:r>
    </w:p>
    <w:p w:rsidR="008A1752" w:rsidRDefault="008A1752" w:rsidP="002120A7">
      <w:pPr>
        <w:tabs>
          <w:tab w:val="left" w:pos="-851"/>
        </w:tabs>
        <w:rPr>
          <w:sz w:val="28"/>
          <w:szCs w:val="28"/>
        </w:rPr>
      </w:pPr>
      <w:r>
        <w:rPr>
          <w:sz w:val="28"/>
          <w:szCs w:val="28"/>
        </w:rPr>
        <w:t>Celebrazioni e Intenzioni delle Sante Messe</w:t>
      </w:r>
    </w:p>
    <w:p w:rsidR="008A1752" w:rsidRDefault="008A1752" w:rsidP="002120A7">
      <w:pPr>
        <w:rPr>
          <w:rFonts w:ascii="Arial" w:hAnsi="Arial"/>
          <w:b/>
          <w:sz w:val="10"/>
          <w:szCs w:val="10"/>
        </w:rPr>
      </w:pPr>
    </w:p>
    <w:p w:rsidR="008A1752" w:rsidRDefault="008A1752" w:rsidP="002120A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Dal 29 dicembre 2013 al 5 gennaio 2014</w:t>
      </w:r>
    </w:p>
    <w:p w:rsidR="008A1752" w:rsidRDefault="008A1752" w:rsidP="002120A7">
      <w:pPr>
        <w:rPr>
          <w:rFonts w:ascii="Arial" w:hAnsi="Arial"/>
          <w:b/>
          <w:sz w:val="6"/>
          <w:szCs w:val="6"/>
        </w:rPr>
      </w:pPr>
    </w:p>
    <w:tbl>
      <w:tblPr>
        <w:tblW w:w="10995" w:type="dxa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341"/>
        <w:gridCol w:w="855"/>
        <w:gridCol w:w="7799"/>
      </w:tblGrid>
      <w:tr w:rsidR="008A1752" w:rsidTr="002120A7">
        <w:trPr>
          <w:trHeight w:val="41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52" w:rsidRDefault="008A1752">
            <w:pPr>
              <w:rPr>
                <w:rFonts w:ascii="Copperplate Gothic Bold" w:hAnsi="Copperplate Gothic Bold"/>
                <w:b/>
                <w:sz w:val="28"/>
              </w:rPr>
            </w:pPr>
            <w:r>
              <w:rPr>
                <w:rFonts w:ascii="Copperplate Gothic Bold" w:hAnsi="Copperplate Gothic Bold"/>
                <w:b/>
                <w:sz w:val="28"/>
              </w:rPr>
              <w:t>Giorno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A1752" w:rsidRDefault="008A1752">
            <w:pPr>
              <w:rPr>
                <w:rFonts w:ascii="Copperplate Gothic Bold" w:hAnsi="Copperplate Gothic Bold"/>
                <w:b/>
                <w:sz w:val="28"/>
              </w:rPr>
            </w:pPr>
            <w:r>
              <w:rPr>
                <w:rFonts w:ascii="Copperplate Gothic Bold" w:hAnsi="Copperplate Gothic Bold"/>
                <w:b/>
                <w:sz w:val="28"/>
              </w:rPr>
              <w:t>Ore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752" w:rsidRDefault="008A1752">
            <w:pPr>
              <w:tabs>
                <w:tab w:val="left" w:pos="2925"/>
                <w:tab w:val="center" w:pos="3828"/>
              </w:tabs>
              <w:rPr>
                <w:rFonts w:ascii="Copperplate Gothic Bold" w:hAnsi="Copperplate Gothic Bold"/>
                <w:b/>
                <w:sz w:val="28"/>
              </w:rPr>
            </w:pPr>
            <w:r>
              <w:rPr>
                <w:rFonts w:ascii="Copperplate Gothic Bold" w:hAnsi="Copperplate Gothic Bold"/>
                <w:b/>
                <w:sz w:val="28"/>
              </w:rPr>
              <w:t>Intenzioni</w:t>
            </w:r>
          </w:p>
        </w:tc>
      </w:tr>
      <w:tr w:rsidR="008A1752" w:rsidTr="002120A7">
        <w:trPr>
          <w:trHeight w:val="1069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8A1752" w:rsidRDefault="008A1752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Domenica 29</w:t>
            </w:r>
          </w:p>
          <w:p w:rsidR="008A1752" w:rsidRDefault="008A1752">
            <w:pPr>
              <w:rPr>
                <w:rFonts w:ascii="Copperplate Gothic Bold" w:hAnsi="Copperplate Gothic Bold"/>
                <w:sz w:val="8"/>
                <w:szCs w:val="8"/>
              </w:rPr>
            </w:pPr>
          </w:p>
          <w:p w:rsidR="008A1752" w:rsidRDefault="008A1752">
            <w:pPr>
              <w:rPr>
                <w:rFonts w:ascii="Bodoni MT" w:eastAsia="Batang" w:hAnsi="Bodoni MT"/>
                <w:b/>
                <w:sz w:val="28"/>
                <w:szCs w:val="28"/>
              </w:rPr>
            </w:pPr>
            <w:r>
              <w:rPr>
                <w:rFonts w:ascii="Bodoni MT" w:eastAsia="Batang" w:hAnsi="Bodoni MT"/>
                <w:b/>
                <w:sz w:val="28"/>
                <w:szCs w:val="28"/>
              </w:rPr>
              <w:t>Santa Famiglia di Gesù, Maria e Giuseppe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</w:t>
            </w:r>
            <w:r>
              <w:rPr>
                <w:rFonts w:ascii="Times New Roman" w:hAnsi="Times New Roman"/>
                <w:szCs w:val="26"/>
              </w:rPr>
              <w:t>: + Vogliotti Aventino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Fazio Domenico – 2° anniversario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Per la Comunità parrocchiale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Arboletti Davide – 2° anniversario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A1752" w:rsidTr="002120A7"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1752" w:rsidRDefault="008A1752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8A1752" w:rsidRDefault="008A1752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Lunedì 30</w:t>
            </w:r>
          </w:p>
          <w:p w:rsidR="008A1752" w:rsidRDefault="008A1752">
            <w:pPr>
              <w:jc w:val="left"/>
              <w:rPr>
                <w:rFonts w:ascii="Bodoni MT" w:hAnsi="Bodoni MT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>S. Eugenio, vescovo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Fogliato Vanda - Trigesima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S. Messa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Artioli Delfino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A1752" w:rsidTr="002120A7"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1752" w:rsidRDefault="008A1752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8A1752" w:rsidRDefault="008A1752">
            <w:pPr>
              <w:jc w:val="left"/>
              <w:rPr>
                <w:rFonts w:ascii="Cambria" w:hAnsi="Cambria"/>
                <w:sz w:val="4"/>
                <w:szCs w:val="4"/>
              </w:rPr>
            </w:pPr>
            <w:r>
              <w:rPr>
                <w:rFonts w:ascii="Cambria" w:hAnsi="Cambria"/>
                <w:sz w:val="28"/>
                <w:szCs w:val="28"/>
              </w:rPr>
              <w:t>Martedì 31</w:t>
            </w:r>
          </w:p>
          <w:p w:rsidR="008A1752" w:rsidRDefault="008A1752">
            <w:pPr>
              <w:jc w:val="left"/>
              <w:rPr>
                <w:rFonts w:ascii="Bodoni MT" w:hAnsi="Bodoni MT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>S. Silvestro papa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 Messa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+ Casa don Domenico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S. Messa di Ringraziamento con il canto del </w:t>
            </w:r>
            <w:r>
              <w:rPr>
                <w:rFonts w:ascii="Times New Roman" w:hAnsi="Times New Roman"/>
                <w:szCs w:val="26"/>
                <w:u w:val="single"/>
              </w:rPr>
              <w:t>Te Deum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A1752" w:rsidTr="002120A7"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1752" w:rsidRDefault="008A1752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8A1752" w:rsidRDefault="008A1752">
            <w:pPr>
              <w:jc w:val="left"/>
              <w:rPr>
                <w:rFonts w:ascii="Cambria" w:hAnsi="Cambria"/>
                <w:sz w:val="4"/>
                <w:szCs w:val="4"/>
              </w:rPr>
            </w:pPr>
            <w:r>
              <w:rPr>
                <w:rFonts w:ascii="Cambria" w:hAnsi="Cambria"/>
                <w:sz w:val="28"/>
                <w:szCs w:val="28"/>
              </w:rPr>
              <w:t>Mercoledì 1</w:t>
            </w:r>
          </w:p>
          <w:p w:rsidR="008A1752" w:rsidRDefault="008A1752">
            <w:pPr>
              <w:jc w:val="left"/>
              <w:rPr>
                <w:rFonts w:ascii="Bodoni MT" w:hAnsi="Bodoni MT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Bodoni MT" w:hAnsi="Bodoni MT"/>
                <w:sz w:val="4"/>
                <w:szCs w:val="4"/>
              </w:rPr>
            </w:pPr>
            <w:r>
              <w:rPr>
                <w:rFonts w:ascii="Bodoni MT" w:hAnsi="Bodoni MT"/>
                <w:sz w:val="24"/>
                <w:szCs w:val="24"/>
              </w:rPr>
              <w:t>Capodanno</w:t>
            </w:r>
          </w:p>
          <w:p w:rsidR="008A1752" w:rsidRDefault="008A1752">
            <w:pPr>
              <w:rPr>
                <w:rFonts w:ascii="Bodoni MT" w:hAnsi="Bodoni MT"/>
                <w:b/>
                <w:sz w:val="20"/>
              </w:rPr>
            </w:pPr>
          </w:p>
          <w:p w:rsidR="008A1752" w:rsidRDefault="008A1752">
            <w:pPr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Maria Santissima Madre di Dio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</w:t>
            </w:r>
            <w:r>
              <w:rPr>
                <w:rFonts w:ascii="Times New Roman" w:hAnsi="Times New Roman"/>
                <w:szCs w:val="26"/>
              </w:rPr>
              <w:t>: S. Messa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Torasso Margherita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Solenne S. Messa con la partecipazione dei Coscritti della </w:t>
            </w:r>
            <w:r>
              <w:rPr>
                <w:rFonts w:ascii="Times New Roman" w:hAnsi="Times New Roman"/>
                <w:b/>
                <w:szCs w:val="26"/>
              </w:rPr>
              <w:t>Leva 1996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Infermeria S. Spirito:</w:t>
            </w:r>
            <w:r>
              <w:rPr>
                <w:rFonts w:ascii="Times New Roman" w:hAnsi="Times New Roman"/>
                <w:szCs w:val="26"/>
              </w:rPr>
              <w:t xml:space="preserve"> + Sosso Antonia Fondatrice Ospedale S. Spirito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Zanvercelli Domenico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A1752" w:rsidTr="002120A7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8A1752" w:rsidRDefault="008A1752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Giovedì 2</w:t>
            </w:r>
          </w:p>
          <w:p w:rsidR="008A1752" w:rsidRDefault="008A1752">
            <w:pPr>
              <w:jc w:val="left"/>
              <w:rPr>
                <w:rFonts w:ascii="Bodoni MT" w:hAnsi="Bodoni MT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>S.S. Basilio e Gregorio</w:t>
            </w:r>
          </w:p>
          <w:p w:rsidR="008A1752" w:rsidRDefault="008A1752">
            <w:pPr>
              <w:jc w:val="left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Pozzo Maria Teresa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+ Martino Mauro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Ottino Teresa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A1752" w:rsidTr="002120A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8A1752" w:rsidRDefault="008A1752">
            <w:pPr>
              <w:jc w:val="left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sz w:val="28"/>
                <w:szCs w:val="28"/>
              </w:rPr>
              <w:t>Venerdì 3</w:t>
            </w:r>
          </w:p>
          <w:p w:rsidR="008A1752" w:rsidRDefault="008A1752">
            <w:pPr>
              <w:jc w:val="left"/>
              <w:rPr>
                <w:rFonts w:ascii="Bodoni MT" w:hAnsi="Bodoni MT"/>
                <w:sz w:val="6"/>
                <w:szCs w:val="6"/>
              </w:rPr>
            </w:pPr>
          </w:p>
          <w:p w:rsidR="008A1752" w:rsidRDefault="008A1752">
            <w:pPr>
              <w:jc w:val="left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Bodoni MT" w:hAnsi="Bodoni MT"/>
                <w:sz w:val="24"/>
                <w:szCs w:val="24"/>
              </w:rPr>
              <w:t>S. Genoveffa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Bortolozzo Silvio, Giovanni, Genoveffa, Guido e Maria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S. Messa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Per protezione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A1752" w:rsidTr="002120A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2" w:rsidRDefault="008A1752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8A1752" w:rsidRDefault="008A1752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Sabato 4</w:t>
            </w:r>
          </w:p>
          <w:p w:rsidR="008A1752" w:rsidRDefault="008A1752">
            <w:pPr>
              <w:jc w:val="left"/>
              <w:rPr>
                <w:rFonts w:ascii="Bodoni MT" w:hAnsi="Bodoni MT"/>
                <w:sz w:val="6"/>
                <w:szCs w:val="6"/>
              </w:rPr>
            </w:pPr>
          </w:p>
          <w:p w:rsidR="008A1752" w:rsidRDefault="008A1752">
            <w:pPr>
              <w:jc w:val="left"/>
              <w:rPr>
                <w:rFonts w:ascii="Constantia" w:hAnsi="Constantia"/>
                <w:b/>
                <w:szCs w:val="26"/>
              </w:rPr>
            </w:pPr>
            <w:r>
              <w:rPr>
                <w:rFonts w:ascii="Bodoni MT" w:hAnsi="Bodoni MT"/>
                <w:sz w:val="24"/>
                <w:szCs w:val="24"/>
              </w:rPr>
              <w:t>B. Angela da Foligno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Eleonora, Maria e Michele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Santuario:</w:t>
            </w:r>
            <w:r>
              <w:rPr>
                <w:rFonts w:ascii="Times New Roman" w:hAnsi="Times New Roman"/>
                <w:szCs w:val="26"/>
              </w:rPr>
              <w:t xml:space="preserve"> + Casa don Domenico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i/>
                <w:sz w:val="25"/>
                <w:szCs w:val="25"/>
              </w:rPr>
              <w:t>Intenzioni cumulative: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+ Gallo Remo, Maria, Felice e Rita; + Murador Assunta; + Giovanni, Ines, Francesco, Amalia e Luigi; + D’Oronzo Michele, Angela e Roberta; + Santangelo Giuseppe, Maria e Salvatore;       + Pini Se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>rgio; + Ulla Leo Giovanni; + Nello e Lidia; + Marie della Salette; + Gariano Luigi, Lina, Marianna, Ortensio, Francesco, Adelina, Gioconda, Antonio, Giuseppe, Nicola, Maria e Giuseppe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A1752" w:rsidTr="002120A7">
        <w:trPr>
          <w:trHeight w:val="1478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Copperplate Gothic Bold" w:hAnsi="Copperplate Gothic Bold"/>
                <w:sz w:val="4"/>
                <w:szCs w:val="4"/>
              </w:rPr>
            </w:pPr>
          </w:p>
          <w:p w:rsidR="008A1752" w:rsidRDefault="008A1752">
            <w:pPr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Domenica 5</w:t>
            </w:r>
          </w:p>
          <w:p w:rsidR="008A1752" w:rsidRDefault="008A1752">
            <w:pPr>
              <w:rPr>
                <w:rFonts w:ascii="Copperplate Gothic Bold" w:hAnsi="Copperplate Gothic Bold"/>
                <w:sz w:val="8"/>
                <w:szCs w:val="8"/>
              </w:rPr>
            </w:pPr>
          </w:p>
          <w:p w:rsidR="008A1752" w:rsidRDefault="008A1752">
            <w:pPr>
              <w:rPr>
                <w:rFonts w:ascii="Bodoni MT" w:eastAsia="Batang" w:hAnsi="Bodoni MT"/>
                <w:b/>
                <w:sz w:val="28"/>
                <w:szCs w:val="28"/>
              </w:rPr>
            </w:pPr>
            <w:r>
              <w:rPr>
                <w:rFonts w:ascii="Bodoni MT" w:eastAsia="Batang" w:hAnsi="Bodoni MT"/>
                <w:b/>
                <w:sz w:val="28"/>
                <w:szCs w:val="28"/>
              </w:rPr>
              <w:t xml:space="preserve">II Domenica </w:t>
            </w:r>
          </w:p>
          <w:p w:rsidR="008A1752" w:rsidRDefault="008A1752">
            <w:pPr>
              <w:rPr>
                <w:rFonts w:ascii="Bodoni MT" w:eastAsia="Batang" w:hAnsi="Bodoni MT"/>
                <w:b/>
                <w:sz w:val="28"/>
                <w:szCs w:val="28"/>
              </w:rPr>
            </w:pPr>
            <w:r>
              <w:rPr>
                <w:rFonts w:ascii="Bodoni MT" w:eastAsia="Batang" w:hAnsi="Bodoni MT"/>
                <w:b/>
                <w:sz w:val="28"/>
                <w:szCs w:val="28"/>
              </w:rPr>
              <w:t>dopo Natale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  <w:p w:rsidR="008A1752" w:rsidRDefault="008A175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---------------------</w:t>
            </w:r>
          </w:p>
          <w:p w:rsidR="008A1752" w:rsidRDefault="008A1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Santuario</w:t>
            </w:r>
            <w:r>
              <w:rPr>
                <w:rFonts w:ascii="Times New Roman" w:hAnsi="Times New Roman"/>
                <w:szCs w:val="26"/>
              </w:rPr>
              <w:t>: + Omassi Battista – Trigesima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Aldo Venegoni e Clementina Coggiola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Per la Comunità parrocchiale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A1752" w:rsidRDefault="008A1752">
            <w:pPr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+ Buscaglione Agostino</w:t>
            </w:r>
          </w:p>
          <w:p w:rsidR="008A1752" w:rsidRDefault="008A1752">
            <w:pPr>
              <w:jc w:val="lef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A1752" w:rsidRDefault="008A1752" w:rsidP="002120A7">
      <w:pPr>
        <w:ind w:left="-360"/>
        <w:jc w:val="left"/>
        <w:rPr>
          <w:rFonts w:ascii="Times New Roman" w:hAnsi="Times New Roman"/>
          <w:sz w:val="2"/>
          <w:szCs w:val="2"/>
        </w:rPr>
      </w:pPr>
    </w:p>
    <w:p w:rsidR="008A1752" w:rsidRDefault="008A1752" w:rsidP="002120A7">
      <w:pPr>
        <w:ind w:left="-360"/>
        <w:jc w:val="left"/>
        <w:rPr>
          <w:sz w:val="28"/>
          <w:szCs w:val="28"/>
        </w:rPr>
      </w:pPr>
      <w:r>
        <w:rPr>
          <w:sz w:val="28"/>
          <w:szCs w:val="28"/>
        </w:rPr>
        <w:t>Avvisi</w:t>
      </w:r>
    </w:p>
    <w:p w:rsidR="008A1752" w:rsidRDefault="008A1752" w:rsidP="002120A7">
      <w:pPr>
        <w:ind w:left="-360"/>
        <w:jc w:val="left"/>
        <w:rPr>
          <w:rFonts w:ascii="Arial Rounded MT Bold" w:hAnsi="Arial Rounded MT Bold"/>
          <w:sz w:val="8"/>
          <w:szCs w:val="8"/>
        </w:rPr>
      </w:pPr>
    </w:p>
    <w:p w:rsidR="008A1752" w:rsidRDefault="008A1752" w:rsidP="002120A7">
      <w:pPr>
        <w:numPr>
          <w:ilvl w:val="0"/>
          <w:numId w:val="12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Giovedì 2 gennaio ore 21.00 nella Confraternita di S. Bernardino: </w:t>
      </w:r>
      <w:r>
        <w:rPr>
          <w:rFonts w:ascii="Times New Roman" w:hAnsi="Times New Roman"/>
          <w:b/>
          <w:szCs w:val="26"/>
        </w:rPr>
        <w:t>Concerto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del coro          “Voci &amp; Note”</w:t>
      </w:r>
      <w:r>
        <w:rPr>
          <w:rFonts w:ascii="Times New Roman" w:hAnsi="Times New Roman"/>
          <w:szCs w:val="26"/>
        </w:rPr>
        <w:t xml:space="preserve"> diretto dal M° Giorgio Lombardi. La corale si esibirà con i noti brani della tradizione natalizia.</w:t>
      </w:r>
    </w:p>
    <w:p w:rsidR="008A1752" w:rsidRDefault="008A1752" w:rsidP="002120A7">
      <w:pPr>
        <w:numPr>
          <w:ilvl w:val="0"/>
          <w:numId w:val="12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Domenica 5 gennaio: </w:t>
      </w:r>
      <w:r>
        <w:rPr>
          <w:rFonts w:ascii="Times New Roman" w:hAnsi="Times New Roman"/>
          <w:b/>
          <w:szCs w:val="26"/>
        </w:rPr>
        <w:t>festa</w:t>
      </w:r>
      <w:r>
        <w:rPr>
          <w:rFonts w:ascii="Times New Roman" w:hAnsi="Times New Roman"/>
          <w:szCs w:val="26"/>
        </w:rPr>
        <w:t xml:space="preserve"> nelle fraz. </w:t>
      </w:r>
      <w:r>
        <w:rPr>
          <w:rFonts w:ascii="Times New Roman" w:hAnsi="Times New Roman"/>
          <w:b/>
          <w:szCs w:val="26"/>
        </w:rPr>
        <w:t>Galli e Cascinotti</w:t>
      </w:r>
      <w:r>
        <w:rPr>
          <w:rFonts w:ascii="Times New Roman" w:hAnsi="Times New Roman"/>
          <w:szCs w:val="26"/>
        </w:rPr>
        <w:t xml:space="preserve"> (S. Defendente). Ore 9.00: S. Messa. </w:t>
      </w:r>
    </w:p>
    <w:p w:rsidR="008A1752" w:rsidRPr="002120A7" w:rsidRDefault="008A1752" w:rsidP="002120A7">
      <w:pPr>
        <w:numPr>
          <w:ilvl w:val="0"/>
          <w:numId w:val="12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Domenica 5 gennaio ore 15.00: battesimo di Arlaud Samuele figlio di Stefano e Suriano Noemi.</w:t>
      </w:r>
    </w:p>
    <w:sectPr w:rsidR="008A1752" w:rsidRPr="002120A7" w:rsidSect="002120A7">
      <w:pgSz w:w="11906" w:h="16838" w:code="9"/>
      <w:pgMar w:top="340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Imprint MT Shad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arlow Solid Itali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375"/>
    <w:multiLevelType w:val="hybridMultilevel"/>
    <w:tmpl w:val="FCE8E2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EA63B8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A3E38"/>
    <w:multiLevelType w:val="hybridMultilevel"/>
    <w:tmpl w:val="74B6E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C00204"/>
    <w:multiLevelType w:val="hybridMultilevel"/>
    <w:tmpl w:val="C20A6F56"/>
    <w:lvl w:ilvl="0" w:tplc="9C0C04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E4B"/>
    <w:rsid w:val="00047E20"/>
    <w:rsid w:val="00064464"/>
    <w:rsid w:val="00110713"/>
    <w:rsid w:val="002120A7"/>
    <w:rsid w:val="00261EF3"/>
    <w:rsid w:val="002A3E4B"/>
    <w:rsid w:val="002C437E"/>
    <w:rsid w:val="00556514"/>
    <w:rsid w:val="00654621"/>
    <w:rsid w:val="0085700F"/>
    <w:rsid w:val="008A1752"/>
    <w:rsid w:val="00922B49"/>
    <w:rsid w:val="00B11576"/>
    <w:rsid w:val="00BE3E9F"/>
    <w:rsid w:val="00CA4A91"/>
    <w:rsid w:val="00EA1068"/>
    <w:rsid w:val="00F633F6"/>
    <w:rsid w:val="00F6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4B"/>
    <w:pPr>
      <w:overflowPunct w:val="0"/>
      <w:autoSpaceDE w:val="0"/>
      <w:autoSpaceDN w:val="0"/>
      <w:adjustRightInd w:val="0"/>
      <w:jc w:val="center"/>
    </w:pPr>
    <w:rPr>
      <w:rFonts w:ascii="Algerian" w:eastAsia="Times New Roman" w:hAnsi="Algeri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3E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61E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411</Words>
  <Characters>2346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B</dc:title>
  <dc:subject/>
  <dc:creator>Utente</dc:creator>
  <cp:keywords/>
  <dc:description/>
  <cp:lastModifiedBy>Patty</cp:lastModifiedBy>
  <cp:revision>2</cp:revision>
  <dcterms:created xsi:type="dcterms:W3CDTF">2013-12-29T12:07:00Z</dcterms:created>
  <dcterms:modified xsi:type="dcterms:W3CDTF">2013-12-29T12:07:00Z</dcterms:modified>
</cp:coreProperties>
</file>